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様式５</w:t>
      </w:r>
    </w:p>
    <w:p>
      <w:pPr>
        <w:rPr>
          <w:rFonts w:hint="eastAsia"/>
        </w:rPr>
      </w:pPr>
    </w:p>
    <w:p>
      <w:pPr>
        <w:pStyle w:val="a3"/>
        <w:jc w:val="center"/>
        <w:rPr>
          <w:rFonts w:ascii="ＭＳ Ｐゴシック" w:eastAsia="ＭＳ Ｐゴシック" w:hAnsi="ＭＳ Ｐゴシック"/>
          <w:spacing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pacing w:val="14"/>
          <w:w w:val="200"/>
          <w:sz w:val="28"/>
          <w:szCs w:val="28"/>
        </w:rPr>
        <w:t>組合員名簿</w:t>
      </w:r>
    </w:p>
    <w:p>
      <w:pPr>
        <w:rPr>
          <w:rFonts w:hint="eastAsia"/>
        </w:rPr>
      </w:pPr>
    </w:p>
    <w:p>
      <w:pPr>
        <w:pStyle w:val="a3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/>
          <w:spacing w:val="3"/>
          <w:sz w:val="22"/>
          <w:szCs w:val="22"/>
        </w:rPr>
        <w:t xml:space="preserve">                                    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　</w:t>
      </w:r>
      <w:r>
        <w:rPr>
          <w:rFonts w:ascii="ＭＳ 明朝" w:hAnsi="ＭＳ 明朝"/>
          <w:spacing w:val="3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  <w:u w:val="thick"/>
        </w:rPr>
        <w:t xml:space="preserve">組合の名称　　　　　　　　　　　　　　　</w:t>
      </w:r>
    </w:p>
    <w:p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2635"/>
        <w:gridCol w:w="2126"/>
        <w:gridCol w:w="2835"/>
        <w:gridCol w:w="1468"/>
      </w:tblGrid>
      <w:tr>
        <w:tc>
          <w:tcPr>
            <w:tcW w:w="450" w:type="dxa"/>
          </w:tcPr>
          <w:p>
            <w:pPr>
              <w:spacing w:line="48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35" w:type="dxa"/>
          </w:tcPr>
          <w:p>
            <w:pPr>
              <w:spacing w:line="48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>組合員名　※</w:t>
            </w:r>
          </w:p>
        </w:tc>
        <w:tc>
          <w:tcPr>
            <w:tcW w:w="2126" w:type="dxa"/>
          </w:tcPr>
          <w:p>
            <w:pPr>
              <w:spacing w:line="48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>代表者職・氏名</w:t>
            </w:r>
          </w:p>
        </w:tc>
        <w:tc>
          <w:tcPr>
            <w:tcW w:w="2835" w:type="dxa"/>
          </w:tcPr>
          <w:p>
            <w:pPr>
              <w:spacing w:line="48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>所　在　地</w:t>
            </w:r>
          </w:p>
        </w:tc>
        <w:tc>
          <w:tcPr>
            <w:tcW w:w="1468" w:type="dxa"/>
          </w:tcPr>
          <w:p>
            <w:pPr>
              <w:spacing w:line="48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備　　考</w:t>
            </w:r>
          </w:p>
        </w:tc>
      </w:tr>
      <w:tr>
        <w:tc>
          <w:tcPr>
            <w:tcW w:w="450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635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68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>
        <w:tc>
          <w:tcPr>
            <w:tcW w:w="450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635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68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>
        <w:tc>
          <w:tcPr>
            <w:tcW w:w="450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635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68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>
        <w:tc>
          <w:tcPr>
            <w:tcW w:w="450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635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68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>
        <w:tc>
          <w:tcPr>
            <w:tcW w:w="450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635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68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>
        <w:tc>
          <w:tcPr>
            <w:tcW w:w="450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635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68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>
        <w:tc>
          <w:tcPr>
            <w:tcW w:w="450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2635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68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>
        <w:tc>
          <w:tcPr>
            <w:tcW w:w="450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2635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68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>
        <w:tc>
          <w:tcPr>
            <w:tcW w:w="450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2635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68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>
        <w:tc>
          <w:tcPr>
            <w:tcW w:w="450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2635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68" w:type="dxa"/>
          </w:tcPr>
          <w:p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　組合員が個人の場合は個人名を、法人の場合は法人名を記入してください。　</w:t>
      </w:r>
    </w:p>
    <w:sectPr>
      <w:pgSz w:w="11906" w:h="16838" w:code="9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6"/>
      <w:sz w:val="21"/>
      <w:szCs w:val="21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792E9939.dotm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2020-12-02T08:09:00Z</dcterms:created>
  <dcterms:modified xsi:type="dcterms:W3CDTF">2020-12-02T08:09:00Z</dcterms:modified>
</cp:coreProperties>
</file>